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FEB0" w14:textId="77777777" w:rsidR="000D5F4E" w:rsidRDefault="00254EBC" w:rsidP="00620AE8">
      <w:pPr>
        <w:pStyle w:val="Heading1"/>
      </w:pPr>
      <w:r>
        <w:rPr>
          <w:noProof/>
        </w:rPr>
        <w:drawing>
          <wp:anchor distT="0" distB="0" distL="114300" distR="114300" simplePos="0" relativeHeight="251658240" behindDoc="0" locked="0" layoutInCell="1" allowOverlap="1" wp14:anchorId="6224EA85" wp14:editId="3D45DE50">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14:paraId="30C49283" w14:textId="77777777"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9-01-23T00:00:00Z">
          <w:dateFormat w:val="MMMM d, yyyy"/>
          <w:lid w:val="en-US"/>
          <w:storeMappedDataAs w:val="dateTime"/>
          <w:calendar w:val="gregorian"/>
        </w:date>
      </w:sdtPr>
      <w:sdtEndPr/>
      <w:sdtContent>
        <w:p w14:paraId="003566B6" w14:textId="10D7C26F" w:rsidR="00554276" w:rsidRPr="00DC59C2" w:rsidRDefault="00F16CCB" w:rsidP="00B75CFC">
          <w:pPr>
            <w:pStyle w:val="Date"/>
            <w:rPr>
              <w:b/>
            </w:rPr>
          </w:pPr>
          <w:r>
            <w:rPr>
              <w:b/>
            </w:rPr>
            <w:t>January 23, 2019</w:t>
          </w:r>
        </w:p>
      </w:sdtContent>
    </w:sdt>
    <w:p w14:paraId="1BB213A9" w14:textId="636874DF" w:rsidR="00554276" w:rsidRPr="004B5C09" w:rsidRDefault="0015180F" w:rsidP="000E4737">
      <w:pPr>
        <w:pStyle w:val="ListParagraph"/>
      </w:pPr>
      <w:r w:rsidRPr="00616B41">
        <w:t>Call</w:t>
      </w:r>
      <w:r w:rsidRPr="004B5C09">
        <w:t xml:space="preserve"> to order</w:t>
      </w:r>
      <w:r w:rsidR="00203FDA">
        <w:t xml:space="preserve"> </w:t>
      </w:r>
    </w:p>
    <w:p w14:paraId="19A8EF13" w14:textId="791A1B85" w:rsidR="00AC602E" w:rsidRDefault="00B54AE4" w:rsidP="00DB5495">
      <w:pPr>
        <w:ind w:left="0"/>
        <w:jc w:val="both"/>
      </w:pPr>
      <w:r w:rsidRPr="002632ED">
        <w:rPr>
          <w:u w:val="single"/>
        </w:rPr>
        <w:t xml:space="preserve">Mrs. </w:t>
      </w:r>
      <w:r w:rsidR="009742D8" w:rsidRPr="002632ED">
        <w:rPr>
          <w:u w:val="single"/>
        </w:rPr>
        <w:t>Danielle Arnold</w:t>
      </w:r>
      <w:r w:rsidR="00F751A3">
        <w:t xml:space="preserve"> </w:t>
      </w:r>
      <w:r w:rsidR="00EE4378">
        <w:t xml:space="preserve">called </w:t>
      </w:r>
      <w:r w:rsidR="00AC602E">
        <w:t>the</w:t>
      </w:r>
      <w:r w:rsidR="00D14434">
        <w:t xml:space="preserve"> Go Team</w:t>
      </w:r>
      <w:r w:rsidR="00AC602E">
        <w:t xml:space="preserve"> </w:t>
      </w:r>
      <w:r w:rsidR="00C5694F">
        <w:t>meeting</w:t>
      </w:r>
      <w:r w:rsidR="00EE4378">
        <w:t xml:space="preserve"> to order</w:t>
      </w:r>
      <w:r w:rsidR="00C5694F">
        <w:t xml:space="preserve"> on</w:t>
      </w:r>
      <w:r w:rsidR="00C03884">
        <w:t xml:space="preserve"> </w:t>
      </w:r>
      <w:r w:rsidR="002632ED">
        <w:t>January 23, 2019</w:t>
      </w:r>
      <w:r w:rsidR="00AA57D1">
        <w:t xml:space="preserve"> </w:t>
      </w:r>
      <w:r w:rsidR="00C5694F">
        <w:t xml:space="preserve">at </w:t>
      </w:r>
      <w:r w:rsidR="009742D8">
        <w:t>3:</w:t>
      </w:r>
      <w:r w:rsidR="006F26C7">
        <w:t>41</w:t>
      </w:r>
      <w:r w:rsidR="000D5F4E">
        <w:t>pm</w:t>
      </w:r>
      <w:r w:rsidR="00D14434">
        <w:t xml:space="preserve"> in the </w:t>
      </w:r>
      <w:r w:rsidR="006F26C7">
        <w:t>Conference Room</w:t>
      </w:r>
      <w:r w:rsidR="00D14434">
        <w:t xml:space="preserve"> at Cascade Elementary</w:t>
      </w:r>
      <w:r w:rsidR="00C5694F">
        <w:t>.</w:t>
      </w:r>
      <w:r w:rsidR="009742D8">
        <w:t xml:space="preserve"> </w:t>
      </w:r>
      <w:r w:rsidR="009742D8" w:rsidRPr="002632ED">
        <w:rPr>
          <w:u w:val="single"/>
        </w:rPr>
        <w:t>Dr. Arnold</w:t>
      </w:r>
      <w:r w:rsidR="009742D8">
        <w:t xml:space="preserve"> </w:t>
      </w:r>
      <w:r w:rsidR="00815B03">
        <w:t>aske</w:t>
      </w:r>
      <w:r w:rsidR="00C03884">
        <w:t xml:space="preserve">d </w:t>
      </w:r>
      <w:r w:rsidRPr="002632ED">
        <w:rPr>
          <w:u w:val="single"/>
        </w:rPr>
        <w:t>Kimberly David</w:t>
      </w:r>
      <w:r w:rsidR="009742D8">
        <w:t xml:space="preserve">, </w:t>
      </w:r>
      <w:r>
        <w:t xml:space="preserve">Secretary </w:t>
      </w:r>
      <w:r w:rsidR="00815B03">
        <w:t xml:space="preserve"> to conduct a roll call and determine if</w:t>
      </w:r>
      <w:r w:rsidR="00C27331">
        <w:t xml:space="preserve"> a quorum</w:t>
      </w:r>
      <w:r w:rsidR="00803FA9">
        <w:t xml:space="preserve"> was</w:t>
      </w:r>
      <w:r w:rsidR="001E5E51">
        <w:t xml:space="preserve"> </w:t>
      </w:r>
      <w:r w:rsidR="00EE4378">
        <w:t>present at the meeting</w:t>
      </w:r>
      <w:r w:rsidR="00815B03">
        <w:t xml:space="preserve"> </w:t>
      </w:r>
      <w:r>
        <w:t>(</w:t>
      </w:r>
      <w:r w:rsidR="002632ED">
        <w:t>5/10</w:t>
      </w:r>
      <w:r w:rsidR="00C27331">
        <w:t xml:space="preserve"> voting</w:t>
      </w:r>
      <w:r w:rsidR="00AC602E">
        <w:t xml:space="preserve"> members</w:t>
      </w:r>
      <w:r w:rsidR="00C27331">
        <w:t xml:space="preserve"> present</w:t>
      </w:r>
      <w:r w:rsidR="00AC602E">
        <w:t>)</w:t>
      </w:r>
      <w:r w:rsidR="00C27331">
        <w:t xml:space="preserve">. </w:t>
      </w:r>
    </w:p>
    <w:p w14:paraId="00E86201" w14:textId="77777777" w:rsidR="0015180F" w:rsidRPr="004B5C09" w:rsidRDefault="0015180F" w:rsidP="00AC602E">
      <w:pPr>
        <w:pStyle w:val="ListParagraph"/>
      </w:pPr>
      <w:r w:rsidRPr="004B5C09">
        <w:t xml:space="preserve">Roll </w:t>
      </w:r>
      <w:r w:rsidR="006928C1">
        <w:t>c</w:t>
      </w:r>
      <w:r w:rsidRPr="004B5C09">
        <w:t>all</w:t>
      </w:r>
    </w:p>
    <w:p w14:paraId="6E047962" w14:textId="34A2E202" w:rsidR="00AC602E" w:rsidRDefault="001F3D8C"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7524A5">
            <w:t>Kimberly David</w:t>
          </w:r>
        </w:sdtContent>
      </w:sdt>
      <w:r w:rsidR="00361DEE">
        <w:t xml:space="preserve"> </w:t>
      </w:r>
      <w:r w:rsidR="0015180F">
        <w:t xml:space="preserve">conducted a roll call. The following </w:t>
      </w:r>
      <w:r w:rsidR="006928C1">
        <w:t>persons</w:t>
      </w:r>
      <w:r w:rsidR="0015180F">
        <w:t xml:space="preserve"> were present: </w:t>
      </w:r>
      <w:r w:rsidR="001E5E51">
        <w:t xml:space="preserve"> </w:t>
      </w:r>
      <w:r w:rsidR="00815B03">
        <w:t>Ann</w:t>
      </w:r>
      <w:r w:rsidR="000768D2">
        <w:t xml:space="preserve"> </w:t>
      </w:r>
      <w:r w:rsidR="00815B03">
        <w:t>Thoma</w:t>
      </w:r>
      <w:r w:rsidR="00C03884">
        <w:t>s-Davis (member), Evelyn Hooks</w:t>
      </w:r>
      <w:r w:rsidR="00815B03">
        <w:t xml:space="preserve"> (member), </w:t>
      </w:r>
      <w:r w:rsidR="009742D8">
        <w:t>Dr. Danielle Arnold</w:t>
      </w:r>
      <w:r w:rsidR="00803FA9">
        <w:t xml:space="preserve"> (member</w:t>
      </w:r>
      <w:r w:rsidR="00815B03">
        <w:t xml:space="preserve">), </w:t>
      </w:r>
      <w:proofErr w:type="spellStart"/>
      <w:r w:rsidR="002632ED">
        <w:t>LaKiesha</w:t>
      </w:r>
      <w:proofErr w:type="spellEnd"/>
      <w:r w:rsidR="002632ED">
        <w:t xml:space="preserve"> Copeland</w:t>
      </w:r>
      <w:r w:rsidR="00803FA9">
        <w:t xml:space="preserve"> (member</w:t>
      </w:r>
      <w:r w:rsidR="00C03884">
        <w:t>),</w:t>
      </w:r>
      <w:r w:rsidR="00C06F31">
        <w:t xml:space="preserve"> </w:t>
      </w:r>
      <w:r w:rsidR="002632ED">
        <w:t xml:space="preserve">Kimberly David (member), Shondra Gibson (visitor) </w:t>
      </w:r>
      <w:r w:rsidR="00C03884">
        <w:t>and Tiffany Momon</w:t>
      </w:r>
      <w:r w:rsidR="00815B03">
        <w:t xml:space="preserve"> (Principal, non-voting member)</w:t>
      </w:r>
      <w:r w:rsidR="00FB5BA6">
        <w:t>.</w:t>
      </w:r>
      <w:r w:rsidR="00B54AE4">
        <w:t xml:space="preserve"> There were 5</w:t>
      </w:r>
      <w:r w:rsidR="00C06F31">
        <w:t xml:space="preserve"> </w:t>
      </w:r>
      <w:r w:rsidR="00D14434">
        <w:t>voting members</w:t>
      </w:r>
      <w:r w:rsidR="00C8723F">
        <w:t xml:space="preserve"> and 1 non-</w:t>
      </w:r>
      <w:r w:rsidR="00C03884">
        <w:t>voti</w:t>
      </w:r>
      <w:r w:rsidR="007524A5">
        <w:t>ng member. There were at least 5</w:t>
      </w:r>
      <w:r w:rsidR="00C03884">
        <w:t xml:space="preserve"> voting </w:t>
      </w:r>
      <w:r w:rsidR="00803FA9">
        <w:t xml:space="preserve">members present therefore there was </w:t>
      </w:r>
      <w:r w:rsidR="00D14434">
        <w:t xml:space="preserve">a quorum. </w:t>
      </w:r>
    </w:p>
    <w:p w14:paraId="3CB18735" w14:textId="3731E3DE" w:rsidR="0015180F" w:rsidRPr="004B5C09" w:rsidRDefault="00E34359" w:rsidP="00361DEE">
      <w:pPr>
        <w:pStyle w:val="ListParagraph"/>
      </w:pPr>
      <w:r>
        <w:t>Action Items</w:t>
      </w:r>
    </w:p>
    <w:p w14:paraId="019CE322" w14:textId="0AB202B9" w:rsidR="00680296" w:rsidRPr="004E227E" w:rsidRDefault="009742D8" w:rsidP="008C003C">
      <w:pPr>
        <w:ind w:left="0"/>
        <w:jc w:val="both"/>
      </w:pPr>
      <w:r>
        <w:t>Dr. Danielle Arnold</w:t>
      </w:r>
      <w:r w:rsidR="007524A5">
        <w:t xml:space="preserve"> </w:t>
      </w:r>
      <w:r w:rsidR="007E144C">
        <w:t xml:space="preserve">shared the agenda for meeting. </w:t>
      </w:r>
      <w:r w:rsidR="002632ED">
        <w:t>Ann Thomas-Davis</w:t>
      </w:r>
      <w:r w:rsidR="00E34359">
        <w:t xml:space="preserve"> moved to approve the minutes and </w:t>
      </w:r>
      <w:r w:rsidR="002632ED">
        <w:t>Evelyn Hooks</w:t>
      </w:r>
      <w:r w:rsidR="006F26C7">
        <w:t xml:space="preserve"> seconded</w:t>
      </w:r>
      <w:r w:rsidR="00E34359">
        <w:t xml:space="preserve"> the motion. </w:t>
      </w:r>
      <w:r w:rsidR="007E144C">
        <w:t>The agenda wa</w:t>
      </w:r>
      <w:r w:rsidR="00B54AE4">
        <w:t>s reviewed and approved by all 5</w:t>
      </w:r>
      <w:r w:rsidR="007E144C">
        <w:t xml:space="preserve"> voting members. </w:t>
      </w:r>
    </w:p>
    <w:p w14:paraId="7AC251E2" w14:textId="77777777" w:rsidR="0015180F" w:rsidRPr="004B5C09" w:rsidRDefault="00C27331" w:rsidP="00361DEE">
      <w:pPr>
        <w:pStyle w:val="ListParagraph"/>
      </w:pPr>
      <w:r>
        <w:t>Action Items</w:t>
      </w:r>
    </w:p>
    <w:p w14:paraId="0BCC56B3" w14:textId="64740C42" w:rsidR="00BD0ED0" w:rsidRPr="007E144C" w:rsidRDefault="00E34359" w:rsidP="006F26C7">
      <w:pPr>
        <w:pStyle w:val="ListNumber"/>
        <w:jc w:val="both"/>
        <w:rPr>
          <w:b/>
        </w:rPr>
      </w:pPr>
      <w:r>
        <w:rPr>
          <w:b/>
        </w:rPr>
        <w:t>Approval of Agenda</w:t>
      </w:r>
      <w:r w:rsidR="00C27331" w:rsidRPr="00FD526F">
        <w:rPr>
          <w:b/>
        </w:rPr>
        <w:t>-</w:t>
      </w:r>
      <w:r>
        <w:t xml:space="preserve"> Dr. Danielle Arnold shared the agenda for meeting. Mrs. </w:t>
      </w:r>
      <w:r w:rsidR="006F26C7" w:rsidRPr="006F26C7">
        <w:t>Ann Thomas-Davis</w:t>
      </w:r>
      <w:r w:rsidRPr="006F26C7">
        <w:t xml:space="preserve"> moved to approve the minutes and </w:t>
      </w:r>
      <w:r w:rsidR="006F26C7" w:rsidRPr="006F26C7">
        <w:t>Evelyn Hooks</w:t>
      </w:r>
      <w:r>
        <w:t xml:space="preserve"> second</w:t>
      </w:r>
      <w:r w:rsidR="006F26C7">
        <w:t>ed</w:t>
      </w:r>
      <w:r>
        <w:t xml:space="preserve"> the motion. The agenda was reviewed and approved by all 5 voting members</w:t>
      </w:r>
    </w:p>
    <w:p w14:paraId="19BE05A9" w14:textId="657FCEB0" w:rsidR="00C06F31" w:rsidRPr="00E34359" w:rsidRDefault="00E34359" w:rsidP="006F26C7">
      <w:pPr>
        <w:pStyle w:val="ListNumber"/>
        <w:numPr>
          <w:ilvl w:val="0"/>
          <w:numId w:val="29"/>
        </w:numPr>
        <w:spacing w:after="0" w:line="240" w:lineRule="auto"/>
        <w:jc w:val="both"/>
      </w:pPr>
      <w:r>
        <w:rPr>
          <w:b/>
        </w:rPr>
        <w:t>Approval of Previous Minutes:</w:t>
      </w:r>
      <w:r w:rsidRPr="00E34359">
        <w:t xml:space="preserve"> </w:t>
      </w:r>
      <w:r>
        <w:t xml:space="preserve">This is the </w:t>
      </w:r>
      <w:r w:rsidR="006F26C7">
        <w:t>fourth</w:t>
      </w:r>
      <w:r>
        <w:t xml:space="preserve"> meeting of the 2018-2019 school year. Kimberly David reviewed the minutes from the last meeting held in </w:t>
      </w:r>
      <w:r w:rsidR="002632ED">
        <w:t xml:space="preserve">November </w:t>
      </w:r>
      <w:r>
        <w:t xml:space="preserve">2018. Ann Thomas-Davis moved to approve the minutes and Mrs. </w:t>
      </w:r>
      <w:r w:rsidR="006F26C7">
        <w:t>Copeland</w:t>
      </w:r>
      <w:r>
        <w:t xml:space="preserve"> second the motion.</w:t>
      </w:r>
    </w:p>
    <w:p w14:paraId="3062D48E" w14:textId="77777777" w:rsidR="00E34359" w:rsidRPr="00E34359" w:rsidRDefault="00E34359" w:rsidP="006F26C7">
      <w:pPr>
        <w:pStyle w:val="ListNumber"/>
        <w:numPr>
          <w:ilvl w:val="0"/>
          <w:numId w:val="0"/>
        </w:numPr>
        <w:spacing w:after="0" w:line="240" w:lineRule="auto"/>
        <w:ind w:left="1080"/>
        <w:jc w:val="both"/>
      </w:pPr>
    </w:p>
    <w:p w14:paraId="61BABEAA" w14:textId="33D612C7" w:rsidR="004E6EE2" w:rsidRDefault="002632ED" w:rsidP="006F26C7">
      <w:pPr>
        <w:pStyle w:val="ListParagraph"/>
        <w:jc w:val="both"/>
      </w:pPr>
      <w:r>
        <w:t>Information Items</w:t>
      </w:r>
    </w:p>
    <w:p w14:paraId="5DF3E9C1" w14:textId="33A177A4" w:rsidR="004E6EE2" w:rsidRDefault="002632ED" w:rsidP="004E6EE2">
      <w:pPr>
        <w:pStyle w:val="ListParagraph"/>
        <w:numPr>
          <w:ilvl w:val="0"/>
          <w:numId w:val="30"/>
        </w:numPr>
        <w:jc w:val="both"/>
        <w:rPr>
          <w:b w:val="0"/>
          <w:color w:val="000000" w:themeColor="text1"/>
        </w:rPr>
      </w:pPr>
      <w:r w:rsidRPr="002632ED">
        <w:rPr>
          <w:b w:val="0"/>
          <w:color w:val="000000" w:themeColor="text1"/>
        </w:rPr>
        <w:t xml:space="preserve">The Go Team voted </w:t>
      </w:r>
      <w:r>
        <w:rPr>
          <w:b w:val="0"/>
          <w:color w:val="000000" w:themeColor="text1"/>
        </w:rPr>
        <w:t>add 3 additional meeting dates:</w:t>
      </w:r>
    </w:p>
    <w:p w14:paraId="590F50F9" w14:textId="66AA11AA" w:rsidR="002632ED" w:rsidRDefault="002632ED" w:rsidP="002632ED">
      <w:pPr>
        <w:pStyle w:val="ListParagraph"/>
        <w:numPr>
          <w:ilvl w:val="0"/>
          <w:numId w:val="0"/>
        </w:numPr>
        <w:ind w:left="720"/>
        <w:jc w:val="both"/>
        <w:rPr>
          <w:b w:val="0"/>
          <w:color w:val="000000" w:themeColor="text1"/>
        </w:rPr>
      </w:pPr>
      <w:r>
        <w:rPr>
          <w:b w:val="0"/>
          <w:color w:val="000000" w:themeColor="text1"/>
        </w:rPr>
        <w:t>Wednesday, Feb. 6, 2019- Present priorities and smart goals and vote on strategic plan.</w:t>
      </w:r>
    </w:p>
    <w:p w14:paraId="2574913C" w14:textId="4BAB1703" w:rsidR="002632ED" w:rsidRDefault="002632ED" w:rsidP="002632ED">
      <w:pPr>
        <w:pStyle w:val="ListParagraph"/>
        <w:numPr>
          <w:ilvl w:val="0"/>
          <w:numId w:val="0"/>
        </w:numPr>
        <w:ind w:left="720"/>
        <w:jc w:val="both"/>
        <w:rPr>
          <w:b w:val="0"/>
          <w:color w:val="000000" w:themeColor="text1"/>
        </w:rPr>
      </w:pPr>
      <w:r>
        <w:rPr>
          <w:b w:val="0"/>
          <w:color w:val="000000" w:themeColor="text1"/>
        </w:rPr>
        <w:lastRenderedPageBreak/>
        <w:t>Wednesday, Feb. 27, 2019- Present the draft budget and resource allocation funding.</w:t>
      </w:r>
    </w:p>
    <w:p w14:paraId="7D9EA527" w14:textId="02F7CCAB" w:rsidR="002632ED" w:rsidRDefault="002632ED" w:rsidP="002632ED">
      <w:pPr>
        <w:pStyle w:val="ListParagraph"/>
        <w:numPr>
          <w:ilvl w:val="0"/>
          <w:numId w:val="0"/>
        </w:numPr>
        <w:ind w:left="720"/>
        <w:jc w:val="both"/>
        <w:rPr>
          <w:b w:val="0"/>
          <w:color w:val="000000" w:themeColor="text1"/>
        </w:rPr>
      </w:pPr>
      <w:r>
        <w:rPr>
          <w:b w:val="0"/>
          <w:color w:val="000000" w:themeColor="text1"/>
        </w:rPr>
        <w:t>Wednesday, March 6, 2019- Vote on the budget</w:t>
      </w:r>
    </w:p>
    <w:p w14:paraId="77736973" w14:textId="22CB3599" w:rsidR="002632ED" w:rsidRPr="002632ED" w:rsidRDefault="002632ED" w:rsidP="002632ED">
      <w:pPr>
        <w:pStyle w:val="ListParagraph"/>
        <w:numPr>
          <w:ilvl w:val="0"/>
          <w:numId w:val="0"/>
        </w:numPr>
        <w:ind w:left="720"/>
        <w:jc w:val="both"/>
        <w:rPr>
          <w:b w:val="0"/>
          <w:color w:val="000000" w:themeColor="text1"/>
        </w:rPr>
      </w:pPr>
      <w:r>
        <w:rPr>
          <w:b w:val="0"/>
          <w:color w:val="000000" w:themeColor="text1"/>
        </w:rPr>
        <w:t xml:space="preserve">Mrs. David moved to accept the additional dates. Ms. Copeland seconded the motion. </w:t>
      </w:r>
    </w:p>
    <w:p w14:paraId="24EA3BBC" w14:textId="2058406E" w:rsidR="002632ED" w:rsidRDefault="002632ED" w:rsidP="004E6EE2">
      <w:pPr>
        <w:pStyle w:val="ListParagraph"/>
        <w:numPr>
          <w:ilvl w:val="0"/>
          <w:numId w:val="30"/>
        </w:numPr>
        <w:jc w:val="both"/>
        <w:rPr>
          <w:b w:val="0"/>
        </w:rPr>
      </w:pPr>
      <w:r>
        <w:rPr>
          <w:b w:val="0"/>
        </w:rPr>
        <w:t xml:space="preserve">Mrs. Momon would like all stakeholders to work together to revise a vision/mission plan. Mrs. Kimberly David suggested that we align the mission and vision to IB implementation. </w:t>
      </w:r>
      <w:r w:rsidR="006F26C7">
        <w:rPr>
          <w:b w:val="0"/>
        </w:rPr>
        <w:t xml:space="preserve">This information will be presented at the next leadership team meeting. </w:t>
      </w:r>
    </w:p>
    <w:p w14:paraId="66D8F6D8" w14:textId="7F49CD6A" w:rsidR="004E6EE2" w:rsidRPr="004E6EE2" w:rsidRDefault="004E6EE2" w:rsidP="004E6EE2">
      <w:pPr>
        <w:pStyle w:val="ListParagraph"/>
        <w:numPr>
          <w:ilvl w:val="0"/>
          <w:numId w:val="30"/>
        </w:numPr>
        <w:jc w:val="both"/>
        <w:rPr>
          <w:b w:val="0"/>
        </w:rPr>
      </w:pPr>
      <w:r w:rsidRPr="004E6EE2">
        <w:rPr>
          <w:b w:val="0"/>
        </w:rPr>
        <w:t xml:space="preserve">Principal Momon </w:t>
      </w:r>
      <w:r w:rsidR="002632ED">
        <w:rPr>
          <w:b w:val="0"/>
        </w:rPr>
        <w:t>presented her strategic plan for 2019-2020.</w:t>
      </w:r>
      <w:r w:rsidRPr="004E6EE2">
        <w:rPr>
          <w:b w:val="0"/>
        </w:rPr>
        <w:t xml:space="preserve"> </w:t>
      </w:r>
      <w:r w:rsidR="002632ED">
        <w:rPr>
          <w:b w:val="0"/>
        </w:rPr>
        <w:t xml:space="preserve">The team will rank the top two priorities by the next meeting which is scheduled for Wednesday, Feb. 6, 2019. Mrs. Momon will send the strategic plan so that the secretary can forward it to the team. </w:t>
      </w:r>
    </w:p>
    <w:p w14:paraId="082E6AB3" w14:textId="3EF05A1C" w:rsidR="002632ED" w:rsidRDefault="00C06F31" w:rsidP="007D6B07">
      <w:pPr>
        <w:pStyle w:val="ListParagraph"/>
        <w:numPr>
          <w:ilvl w:val="0"/>
          <w:numId w:val="0"/>
        </w:numPr>
        <w:ind w:left="187"/>
      </w:pPr>
      <w:r>
        <w:t xml:space="preserve">Announcements- </w:t>
      </w:r>
    </w:p>
    <w:p w14:paraId="25BDBDDD" w14:textId="68FA9F27" w:rsidR="002632ED" w:rsidRDefault="002632ED" w:rsidP="007D6B07">
      <w:pPr>
        <w:pStyle w:val="ListParagraph"/>
        <w:numPr>
          <w:ilvl w:val="0"/>
          <w:numId w:val="0"/>
        </w:numPr>
        <w:ind w:left="187"/>
        <w:rPr>
          <w:b w:val="0"/>
        </w:rPr>
      </w:pPr>
      <w:r>
        <w:rPr>
          <w:b w:val="0"/>
        </w:rPr>
        <w:t xml:space="preserve">Principal Momon announced that </w:t>
      </w:r>
      <w:r w:rsidR="006F26C7">
        <w:rPr>
          <w:b w:val="0"/>
        </w:rPr>
        <w:t>n</w:t>
      </w:r>
      <w:r>
        <w:rPr>
          <w:b w:val="0"/>
        </w:rPr>
        <w:t>ew parent liaison</w:t>
      </w:r>
      <w:r w:rsidR="006F26C7">
        <w:rPr>
          <w:b w:val="0"/>
        </w:rPr>
        <w:t xml:space="preserve"> and </w:t>
      </w:r>
      <w:r>
        <w:rPr>
          <w:b w:val="0"/>
        </w:rPr>
        <w:t>math/science coach</w:t>
      </w:r>
      <w:r w:rsidR="006F26C7">
        <w:rPr>
          <w:b w:val="0"/>
        </w:rPr>
        <w:t xml:space="preserve"> have been onboarded.</w:t>
      </w:r>
    </w:p>
    <w:p w14:paraId="7AC1C187" w14:textId="6CABDE01" w:rsidR="00C06F31" w:rsidRPr="002632ED" w:rsidRDefault="00C06F31" w:rsidP="007D6B07">
      <w:pPr>
        <w:pStyle w:val="ListParagraph"/>
        <w:numPr>
          <w:ilvl w:val="0"/>
          <w:numId w:val="0"/>
        </w:numPr>
        <w:ind w:left="187"/>
        <w:rPr>
          <w:b w:val="0"/>
        </w:rPr>
      </w:pPr>
      <w:r w:rsidRPr="002632ED">
        <w:rPr>
          <w:b w:val="0"/>
        </w:rPr>
        <w:t xml:space="preserve">Next, meeting </w:t>
      </w:r>
      <w:r w:rsidR="002632ED">
        <w:rPr>
          <w:b w:val="0"/>
        </w:rPr>
        <w:t>Feb. 6</w:t>
      </w:r>
      <w:r w:rsidRPr="002632ED">
        <w:rPr>
          <w:b w:val="0"/>
        </w:rPr>
        <w:t xml:space="preserve"> @ 3:30</w:t>
      </w:r>
    </w:p>
    <w:p w14:paraId="5354176B" w14:textId="13DAE29F" w:rsidR="00C06F31" w:rsidRDefault="00C06F31" w:rsidP="00C06F31">
      <w:pPr>
        <w:pStyle w:val="ListParagraph"/>
      </w:pPr>
      <w:r>
        <w:t>Public Comment</w:t>
      </w:r>
      <w:r w:rsidR="00365C0C">
        <w:t xml:space="preserve"> </w:t>
      </w:r>
      <w:r w:rsidR="00365C0C" w:rsidRPr="00365C0C">
        <w:rPr>
          <w:b w:val="0"/>
        </w:rPr>
        <w:t>None</w:t>
      </w:r>
    </w:p>
    <w:p w14:paraId="2B973631" w14:textId="77777777" w:rsidR="0015180F" w:rsidRPr="004B5C09" w:rsidRDefault="0015180F" w:rsidP="00361DEE">
      <w:pPr>
        <w:pStyle w:val="ListParagraph"/>
      </w:pPr>
      <w:r w:rsidRPr="004B5C09">
        <w:t>Adjournment</w:t>
      </w:r>
    </w:p>
    <w:p w14:paraId="6306B257" w14:textId="614394F1" w:rsidR="00680296" w:rsidRDefault="001F3D8C"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EndPr/>
        <w:sdtContent>
          <w:r w:rsidR="002632ED">
            <w:t xml:space="preserve">Ms. Copeland </w:t>
          </w:r>
          <w:r w:rsidR="00DB5495">
            <w:t>made a motion to adjourn the G</w:t>
          </w:r>
          <w:r w:rsidR="00C06F31">
            <w:t xml:space="preserve">o Team meeting and </w:t>
          </w:r>
          <w:r w:rsidR="002632ED">
            <w:t xml:space="preserve">Ann Thomas- Davis </w:t>
          </w:r>
          <w:r w:rsidR="00DB5495">
            <w:t>seconded t</w:t>
          </w:r>
          <w:r w:rsidR="00C06F31">
            <w:t xml:space="preserve">he motion. There was a vote of 5 </w:t>
          </w:r>
          <w:r w:rsidR="00DB5495">
            <w:t xml:space="preserve">yes and 0 oppositions to </w:t>
          </w:r>
          <w:r w:rsidR="000251CD">
            <w:t>adjourn the meeting. The</w:t>
          </w:r>
          <w:r w:rsidR="006F26C7">
            <w:t xml:space="preserve"> January</w:t>
          </w:r>
          <w:r w:rsidR="008A17F9">
            <w:t xml:space="preserve"> </w:t>
          </w:r>
          <w:r w:rsidR="00DB5495">
            <w:t xml:space="preserve">Go Team meeting at Cascade </w:t>
          </w:r>
          <w:r w:rsidR="00C06F31">
            <w:t xml:space="preserve">Elementary was adjourned at </w:t>
          </w:r>
          <w:r w:rsidR="008A17F9">
            <w:t>4:1</w:t>
          </w:r>
          <w:r w:rsidR="006F26C7">
            <w:t>0</w:t>
          </w:r>
          <w:r w:rsidR="00C06F31">
            <w:t xml:space="preserve"> </w:t>
          </w:r>
          <w:r w:rsidR="00DB5495">
            <w:t>pm.</w:t>
          </w:r>
        </w:sdtContent>
      </w:sdt>
    </w:p>
    <w:p w14:paraId="12F4AAD2" w14:textId="42A79C3B" w:rsidR="008E476B" w:rsidRDefault="0015180F" w:rsidP="00DB5495">
      <w:pPr>
        <w:jc w:val="both"/>
      </w:pPr>
      <w:r>
        <w:t xml:space="preserve">Minutes </w:t>
      </w:r>
      <w:r w:rsidRPr="00616B41">
        <w:t>s</w:t>
      </w:r>
      <w:r w:rsidR="008E476B" w:rsidRPr="00616B41">
        <w:t xml:space="preserve">ubmitted </w:t>
      </w:r>
      <w:r w:rsidR="004E227E">
        <w:t xml:space="preserve">by:  </w:t>
      </w:r>
      <w:r w:rsidR="00C06F31">
        <w:t>Kimberly David</w:t>
      </w:r>
      <w:r w:rsidR="00564B45">
        <w:t>, Go Team Secretary</w:t>
      </w:r>
    </w:p>
    <w:p w14:paraId="4F49ED64" w14:textId="77777777" w:rsidR="008E476B" w:rsidRPr="00554276" w:rsidRDefault="008E476B" w:rsidP="00361DEE">
      <w:r>
        <w:t xml:space="preserve">Minutes </w:t>
      </w:r>
      <w:r w:rsidR="00FB3809">
        <w:t>a</w:t>
      </w:r>
      <w:r>
        <w:t xml:space="preserve">pproved by: </w:t>
      </w:r>
      <w:r w:rsidR="004E227E">
        <w:t xml:space="preserve"> </w:t>
      </w:r>
      <w:r w:rsidR="000251CD">
        <w:t>Tiffany Momon, Principal</w:t>
      </w:r>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A42F5" w14:textId="77777777" w:rsidR="001F3D8C" w:rsidRDefault="001F3D8C" w:rsidP="00254EBC">
      <w:pPr>
        <w:spacing w:after="0" w:line="240" w:lineRule="auto"/>
      </w:pPr>
      <w:r>
        <w:separator/>
      </w:r>
    </w:p>
  </w:endnote>
  <w:endnote w:type="continuationSeparator" w:id="0">
    <w:p w14:paraId="63D6584A" w14:textId="77777777" w:rsidR="001F3D8C" w:rsidRDefault="001F3D8C"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EC30" w14:textId="77777777" w:rsidR="001F3D8C" w:rsidRDefault="001F3D8C" w:rsidP="00254EBC">
      <w:pPr>
        <w:spacing w:after="0" w:line="240" w:lineRule="auto"/>
      </w:pPr>
      <w:r>
        <w:separator/>
      </w:r>
    </w:p>
  </w:footnote>
  <w:footnote w:type="continuationSeparator" w:id="0">
    <w:p w14:paraId="3FBF0F44" w14:textId="77777777" w:rsidR="001F3D8C" w:rsidRDefault="001F3D8C" w:rsidP="0025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C635B"/>
    <w:multiLevelType w:val="hybridMultilevel"/>
    <w:tmpl w:val="A68CCD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FB10E9"/>
    <w:multiLevelType w:val="hybridMultilevel"/>
    <w:tmpl w:val="F044E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3F4092"/>
    <w:multiLevelType w:val="hybridMultilevel"/>
    <w:tmpl w:val="27C41690"/>
    <w:lvl w:ilvl="0" w:tplc="0200313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AC0E1A"/>
    <w:multiLevelType w:val="hybridMultilevel"/>
    <w:tmpl w:val="C63A1B00"/>
    <w:lvl w:ilvl="0" w:tplc="D820D71C">
      <w:start w:val="1"/>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EBD6B12"/>
    <w:multiLevelType w:val="hybridMultilevel"/>
    <w:tmpl w:val="15FEE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9"/>
  </w:num>
  <w:num w:numId="4">
    <w:abstractNumId w:val="1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2"/>
  </w:num>
  <w:num w:numId="27">
    <w:abstractNumId w:val="10"/>
  </w:num>
  <w:num w:numId="28">
    <w:abstractNumId w:val="16"/>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A"/>
    <w:rsid w:val="00015E96"/>
    <w:rsid w:val="000251CD"/>
    <w:rsid w:val="000707F1"/>
    <w:rsid w:val="0007225B"/>
    <w:rsid w:val="000768D2"/>
    <w:rsid w:val="00097C62"/>
    <w:rsid w:val="000C7ED9"/>
    <w:rsid w:val="000D5F4E"/>
    <w:rsid w:val="000E4737"/>
    <w:rsid w:val="0011573E"/>
    <w:rsid w:val="001333E3"/>
    <w:rsid w:val="00140DAE"/>
    <w:rsid w:val="001446E2"/>
    <w:rsid w:val="001457E8"/>
    <w:rsid w:val="0015180F"/>
    <w:rsid w:val="00193653"/>
    <w:rsid w:val="001E4181"/>
    <w:rsid w:val="001E5E51"/>
    <w:rsid w:val="001F3D8C"/>
    <w:rsid w:val="00203FDA"/>
    <w:rsid w:val="00254EBC"/>
    <w:rsid w:val="002632ED"/>
    <w:rsid w:val="002664A6"/>
    <w:rsid w:val="00276FA1"/>
    <w:rsid w:val="00291B4A"/>
    <w:rsid w:val="002A40CD"/>
    <w:rsid w:val="002C3D7E"/>
    <w:rsid w:val="002E512B"/>
    <w:rsid w:val="00300F3E"/>
    <w:rsid w:val="003416FB"/>
    <w:rsid w:val="003503EB"/>
    <w:rsid w:val="003539D3"/>
    <w:rsid w:val="00360B6E"/>
    <w:rsid w:val="00361DEE"/>
    <w:rsid w:val="00365C0C"/>
    <w:rsid w:val="003E6179"/>
    <w:rsid w:val="0040113D"/>
    <w:rsid w:val="00411F8B"/>
    <w:rsid w:val="00461B1B"/>
    <w:rsid w:val="00477352"/>
    <w:rsid w:val="004B5C09"/>
    <w:rsid w:val="004D4D3F"/>
    <w:rsid w:val="004E227E"/>
    <w:rsid w:val="004E6EE2"/>
    <w:rsid w:val="00505347"/>
    <w:rsid w:val="00520C49"/>
    <w:rsid w:val="00554276"/>
    <w:rsid w:val="00564B45"/>
    <w:rsid w:val="00582BAC"/>
    <w:rsid w:val="005A1446"/>
    <w:rsid w:val="005A5F2F"/>
    <w:rsid w:val="00616B41"/>
    <w:rsid w:val="00620AE8"/>
    <w:rsid w:val="0064628C"/>
    <w:rsid w:val="00680296"/>
    <w:rsid w:val="00680923"/>
    <w:rsid w:val="00687389"/>
    <w:rsid w:val="006928C1"/>
    <w:rsid w:val="006C0563"/>
    <w:rsid w:val="006C4C6B"/>
    <w:rsid w:val="006F03D4"/>
    <w:rsid w:val="006F2618"/>
    <w:rsid w:val="006F26C7"/>
    <w:rsid w:val="007132E6"/>
    <w:rsid w:val="007442DE"/>
    <w:rsid w:val="007524A5"/>
    <w:rsid w:val="00767E6A"/>
    <w:rsid w:val="00771C24"/>
    <w:rsid w:val="00784EF0"/>
    <w:rsid w:val="007D5836"/>
    <w:rsid w:val="007E144C"/>
    <w:rsid w:val="00803FA9"/>
    <w:rsid w:val="00815B03"/>
    <w:rsid w:val="008240DA"/>
    <w:rsid w:val="008429E5"/>
    <w:rsid w:val="00867EA4"/>
    <w:rsid w:val="00897D88"/>
    <w:rsid w:val="008A17F9"/>
    <w:rsid w:val="008C003C"/>
    <w:rsid w:val="008C17DE"/>
    <w:rsid w:val="008D0C11"/>
    <w:rsid w:val="008E476B"/>
    <w:rsid w:val="00907FF9"/>
    <w:rsid w:val="00932F50"/>
    <w:rsid w:val="00966B6D"/>
    <w:rsid w:val="009742D8"/>
    <w:rsid w:val="0097667B"/>
    <w:rsid w:val="009921B8"/>
    <w:rsid w:val="00A07662"/>
    <w:rsid w:val="00A9231C"/>
    <w:rsid w:val="00AA57D1"/>
    <w:rsid w:val="00AB03CE"/>
    <w:rsid w:val="00AC602E"/>
    <w:rsid w:val="00AE361F"/>
    <w:rsid w:val="00B12EC5"/>
    <w:rsid w:val="00B247A9"/>
    <w:rsid w:val="00B36C55"/>
    <w:rsid w:val="00B4220E"/>
    <w:rsid w:val="00B435B5"/>
    <w:rsid w:val="00B54AE4"/>
    <w:rsid w:val="00B648F1"/>
    <w:rsid w:val="00B75CFC"/>
    <w:rsid w:val="00BA1210"/>
    <w:rsid w:val="00BD0ED0"/>
    <w:rsid w:val="00BD6A21"/>
    <w:rsid w:val="00BF0C48"/>
    <w:rsid w:val="00C03884"/>
    <w:rsid w:val="00C06F31"/>
    <w:rsid w:val="00C1643D"/>
    <w:rsid w:val="00C2046B"/>
    <w:rsid w:val="00C261A9"/>
    <w:rsid w:val="00C27331"/>
    <w:rsid w:val="00C31E90"/>
    <w:rsid w:val="00C5694F"/>
    <w:rsid w:val="00C752FE"/>
    <w:rsid w:val="00C8723F"/>
    <w:rsid w:val="00CA0D80"/>
    <w:rsid w:val="00CE7213"/>
    <w:rsid w:val="00D14434"/>
    <w:rsid w:val="00D31AB7"/>
    <w:rsid w:val="00D34E1D"/>
    <w:rsid w:val="00D56024"/>
    <w:rsid w:val="00D56820"/>
    <w:rsid w:val="00DB5495"/>
    <w:rsid w:val="00DC59C2"/>
    <w:rsid w:val="00DC79AD"/>
    <w:rsid w:val="00DF2868"/>
    <w:rsid w:val="00E34359"/>
    <w:rsid w:val="00E420F6"/>
    <w:rsid w:val="00E5552B"/>
    <w:rsid w:val="00E6180D"/>
    <w:rsid w:val="00EB58AD"/>
    <w:rsid w:val="00EE4378"/>
    <w:rsid w:val="00F16CCB"/>
    <w:rsid w:val="00F23697"/>
    <w:rsid w:val="00F36BB7"/>
    <w:rsid w:val="00F751A3"/>
    <w:rsid w:val="00FB3809"/>
    <w:rsid w:val="00FB5BA6"/>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1B9C6"/>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 w:type="paragraph" w:styleId="NormalWeb">
    <w:name w:val="Normal (Web)"/>
    <w:basedOn w:val="Normal"/>
    <w:uiPriority w:val="99"/>
    <w:semiHidden/>
    <w:unhideWhenUsed/>
    <w:rsid w:val="00D5682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06"/>
    <w:rsid w:val="00054EA2"/>
    <w:rsid w:val="0009124D"/>
    <w:rsid w:val="000F4B62"/>
    <w:rsid w:val="00136AB9"/>
    <w:rsid w:val="001635BB"/>
    <w:rsid w:val="00270ED1"/>
    <w:rsid w:val="002B0922"/>
    <w:rsid w:val="002C325C"/>
    <w:rsid w:val="002D7C4C"/>
    <w:rsid w:val="00453906"/>
    <w:rsid w:val="0047413D"/>
    <w:rsid w:val="007B3895"/>
    <w:rsid w:val="007B79B6"/>
    <w:rsid w:val="007C3DA8"/>
    <w:rsid w:val="00C52997"/>
    <w:rsid w:val="00C74F13"/>
    <w:rsid w:val="00ED0DE8"/>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Kimberly David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C:\Users\arnoldd\AppData\Roaming\Microsoft\Templates\Formal meeting minutes.dotx</Template>
  <TotalTime>72</TotalTime>
  <Pages>2</Pages>
  <Words>461</Words>
  <Characters>2433</Characters>
  <Application>Microsoft Office Word</Application>
  <DocSecurity>0</DocSecurity>
  <Lines>811</Lines>
  <Paragraphs>241</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Ms. Copeland made a motion to adjourn the Go Team meeting and Ann Thomas- Davis seconded the motion. There was a vote of 5 yes and 0 oppositions to adjourn the meeting. The January Go Team meeting at Cascade Elementary was adjourned at 4:10 pm.</dc:description>
  <cp:lastModifiedBy>Kimberly David</cp:lastModifiedBy>
  <cp:revision>4</cp:revision>
  <cp:lastPrinted>2018-11-07T19:02:00Z</cp:lastPrinted>
  <dcterms:created xsi:type="dcterms:W3CDTF">2019-01-22T23:38:00Z</dcterms:created>
  <dcterms:modified xsi:type="dcterms:W3CDTF">2019-01-25T02:18:00Z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